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F34B" w14:textId="253CE747" w:rsidR="00535F87" w:rsidRDefault="00535F87" w:rsidP="00262B06"/>
    <w:tbl>
      <w:tblPr>
        <w:tblW w:w="0" w:type="auto"/>
        <w:tblInd w:w="4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"/>
        <w:gridCol w:w="1610"/>
        <w:gridCol w:w="123"/>
        <w:gridCol w:w="841"/>
        <w:gridCol w:w="234"/>
        <w:gridCol w:w="2830"/>
        <w:gridCol w:w="454"/>
        <w:gridCol w:w="1539"/>
        <w:gridCol w:w="30"/>
        <w:gridCol w:w="2883"/>
        <w:gridCol w:w="376"/>
      </w:tblGrid>
      <w:tr w:rsidR="00653065" w14:paraId="4EBDA5A0" w14:textId="77777777" w:rsidTr="007B4FFC">
        <w:tc>
          <w:tcPr>
            <w:tcW w:w="360" w:type="dxa"/>
          </w:tcPr>
          <w:p w14:paraId="75DA8D5D" w14:textId="77777777" w:rsidR="00166F4D" w:rsidRDefault="00166F4D" w:rsidP="000F44F8"/>
        </w:tc>
        <w:tc>
          <w:tcPr>
            <w:tcW w:w="10166" w:type="dxa"/>
            <w:gridSpan w:val="9"/>
          </w:tcPr>
          <w:p w14:paraId="5C6E1235" w14:textId="59A706ED" w:rsidR="00166F4D" w:rsidRDefault="00653065" w:rsidP="000F44F8">
            <w:pPr>
              <w:pStyle w:val="Title"/>
            </w:pPr>
            <w:r>
              <w:t>[name]</w:t>
            </w:r>
          </w:p>
        </w:tc>
        <w:tc>
          <w:tcPr>
            <w:tcW w:w="450" w:type="dxa"/>
          </w:tcPr>
          <w:p w14:paraId="05BD6AFA" w14:textId="77777777" w:rsidR="00166F4D" w:rsidRDefault="00166F4D" w:rsidP="000F44F8"/>
        </w:tc>
      </w:tr>
      <w:tr w:rsidR="00EB70FF" w14:paraId="6DC47943" w14:textId="77777777" w:rsidTr="004501E0">
        <w:trPr>
          <w:trHeight w:val="198"/>
        </w:trPr>
        <w:tc>
          <w:tcPr>
            <w:tcW w:w="360" w:type="dxa"/>
          </w:tcPr>
          <w:p w14:paraId="5C87DCCA" w14:textId="77777777" w:rsidR="00166F4D" w:rsidRDefault="00166F4D" w:rsidP="000F44F8"/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632E2046" w14:textId="77777777" w:rsidR="00166F4D" w:rsidRDefault="00166F4D" w:rsidP="000F44F8"/>
        </w:tc>
        <w:tc>
          <w:tcPr>
            <w:tcW w:w="270" w:type="dxa"/>
            <w:tcBorders>
              <w:bottom w:val="single" w:sz="4" w:space="0" w:color="auto"/>
            </w:tcBorders>
          </w:tcPr>
          <w:p w14:paraId="7B991709" w14:textId="77777777" w:rsidR="00166F4D" w:rsidRDefault="00166F4D" w:rsidP="000F44F8"/>
        </w:tc>
        <w:tc>
          <w:tcPr>
            <w:tcW w:w="4164" w:type="dxa"/>
            <w:gridSpan w:val="3"/>
            <w:tcBorders>
              <w:bottom w:val="single" w:sz="4" w:space="0" w:color="auto"/>
            </w:tcBorders>
          </w:tcPr>
          <w:p w14:paraId="3B15ACE8" w14:textId="77777777" w:rsidR="00166F4D" w:rsidRDefault="00166F4D" w:rsidP="000F44F8"/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14:paraId="499704D7" w14:textId="77777777" w:rsidR="00166F4D" w:rsidRDefault="00166F4D" w:rsidP="000F44F8"/>
        </w:tc>
        <w:tc>
          <w:tcPr>
            <w:tcW w:w="450" w:type="dxa"/>
          </w:tcPr>
          <w:p w14:paraId="41A18DAA" w14:textId="77777777" w:rsidR="00166F4D" w:rsidRDefault="00166F4D" w:rsidP="000F44F8"/>
        </w:tc>
      </w:tr>
      <w:tr w:rsidR="00EB70FF" w14:paraId="0A0F790C" w14:textId="77777777" w:rsidTr="00313E04">
        <w:trPr>
          <w:trHeight w:val="170"/>
        </w:trPr>
        <w:tc>
          <w:tcPr>
            <w:tcW w:w="360" w:type="dxa"/>
          </w:tcPr>
          <w:p w14:paraId="45810CCA" w14:textId="77777777" w:rsidR="00166F4D" w:rsidRDefault="00166F4D" w:rsidP="000F44F8"/>
        </w:tc>
        <w:tc>
          <w:tcPr>
            <w:tcW w:w="2790" w:type="dxa"/>
            <w:gridSpan w:val="3"/>
            <w:tcBorders>
              <w:top w:val="single" w:sz="4" w:space="0" w:color="auto"/>
            </w:tcBorders>
          </w:tcPr>
          <w:p w14:paraId="02D46B57" w14:textId="77777777" w:rsidR="00166F4D" w:rsidRDefault="00166F4D" w:rsidP="000F44F8"/>
        </w:tc>
        <w:tc>
          <w:tcPr>
            <w:tcW w:w="270" w:type="dxa"/>
            <w:tcBorders>
              <w:top w:val="single" w:sz="4" w:space="0" w:color="auto"/>
            </w:tcBorders>
          </w:tcPr>
          <w:p w14:paraId="2A26A6CC" w14:textId="77777777" w:rsidR="00166F4D" w:rsidRDefault="00166F4D" w:rsidP="000F44F8"/>
        </w:tc>
        <w:tc>
          <w:tcPr>
            <w:tcW w:w="4164" w:type="dxa"/>
            <w:gridSpan w:val="3"/>
            <w:tcBorders>
              <w:top w:val="single" w:sz="4" w:space="0" w:color="auto"/>
            </w:tcBorders>
          </w:tcPr>
          <w:p w14:paraId="27D9B0D0" w14:textId="77777777" w:rsidR="00166F4D" w:rsidRDefault="00166F4D" w:rsidP="000F44F8"/>
        </w:tc>
        <w:tc>
          <w:tcPr>
            <w:tcW w:w="2942" w:type="dxa"/>
            <w:gridSpan w:val="2"/>
            <w:tcBorders>
              <w:top w:val="single" w:sz="4" w:space="0" w:color="auto"/>
            </w:tcBorders>
          </w:tcPr>
          <w:p w14:paraId="6560D7BA" w14:textId="77777777" w:rsidR="00166F4D" w:rsidRDefault="00166F4D" w:rsidP="000F44F8"/>
        </w:tc>
        <w:tc>
          <w:tcPr>
            <w:tcW w:w="450" w:type="dxa"/>
          </w:tcPr>
          <w:p w14:paraId="4F40F54D" w14:textId="77777777" w:rsidR="00166F4D" w:rsidRDefault="00166F4D" w:rsidP="000F44F8"/>
        </w:tc>
      </w:tr>
      <w:tr w:rsidR="00EB70FF" w14:paraId="4E3FB699" w14:textId="77777777" w:rsidTr="007B4FFC">
        <w:trPr>
          <w:trHeight w:val="405"/>
        </w:trPr>
        <w:tc>
          <w:tcPr>
            <w:tcW w:w="360" w:type="dxa"/>
          </w:tcPr>
          <w:p w14:paraId="0EA36E52" w14:textId="77777777" w:rsidR="00166F4D" w:rsidRDefault="00166F4D" w:rsidP="000F44F8"/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ECBF2AB" w14:textId="77777777" w:rsidR="00166F4D" w:rsidRDefault="00653065" w:rsidP="000F44F8">
            <w:pPr>
              <w:pStyle w:val="Heading1"/>
            </w:pPr>
            <w:sdt>
              <w:sdtPr>
                <w:id w:val="63298779"/>
                <w:placeholder>
                  <w:docPart w:val="D6436EC40CD14B45B2A0A4EB37B80DCA"/>
                </w:placeholder>
                <w:temporary/>
                <w:showingPlcHdr/>
                <w15:appearance w15:val="hidden"/>
              </w:sdtPr>
              <w:sdtEndPr/>
              <w:sdtContent>
                <w:r w:rsidR="00166F4D" w:rsidRPr="00173B36">
                  <w:t>CONTACT</w:t>
                </w:r>
              </w:sdtContent>
            </w:sdt>
          </w:p>
        </w:tc>
        <w:tc>
          <w:tcPr>
            <w:tcW w:w="990" w:type="dxa"/>
          </w:tcPr>
          <w:p w14:paraId="61294A68" w14:textId="77777777" w:rsidR="00166F4D" w:rsidRDefault="00166F4D" w:rsidP="000F44F8">
            <w:pPr>
              <w:pStyle w:val="Heading1"/>
            </w:pPr>
          </w:p>
        </w:tc>
        <w:tc>
          <w:tcPr>
            <w:tcW w:w="270" w:type="dxa"/>
          </w:tcPr>
          <w:p w14:paraId="08187225" w14:textId="77777777" w:rsidR="00166F4D" w:rsidRDefault="00166F4D" w:rsidP="000F44F8"/>
        </w:tc>
        <w:tc>
          <w:tcPr>
            <w:tcW w:w="2156" w:type="dxa"/>
            <w:tcBorders>
              <w:bottom w:val="single" w:sz="4" w:space="0" w:color="auto"/>
            </w:tcBorders>
          </w:tcPr>
          <w:p w14:paraId="2CDF9A4F" w14:textId="77777777" w:rsidR="00166F4D" w:rsidRDefault="00653065" w:rsidP="00166F4D">
            <w:pPr>
              <w:pStyle w:val="Heading1"/>
            </w:pPr>
            <w:sdt>
              <w:sdtPr>
                <w:id w:val="-447008296"/>
                <w:placeholder>
                  <w:docPart w:val="3AB99A15677A49F8A40338A658FFD510"/>
                </w:placeholder>
                <w:temporary/>
                <w:showingPlcHdr/>
                <w15:appearance w15:val="hidden"/>
              </w:sdtPr>
              <w:sdtEndPr/>
              <w:sdtContent>
                <w:r w:rsidR="00166F4D" w:rsidRPr="00173B36">
                  <w:t>PROFILE</w:t>
                </w:r>
              </w:sdtContent>
            </w:sdt>
          </w:p>
        </w:tc>
        <w:tc>
          <w:tcPr>
            <w:tcW w:w="2025" w:type="dxa"/>
            <w:gridSpan w:val="3"/>
          </w:tcPr>
          <w:p w14:paraId="192F8A44" w14:textId="77777777" w:rsidR="00166F4D" w:rsidRDefault="00166F4D" w:rsidP="00166F4D">
            <w:pPr>
              <w:pStyle w:val="Heading1"/>
            </w:pPr>
          </w:p>
        </w:tc>
        <w:tc>
          <w:tcPr>
            <w:tcW w:w="2925" w:type="dxa"/>
          </w:tcPr>
          <w:p w14:paraId="4FD803B5" w14:textId="77777777" w:rsidR="00166F4D" w:rsidRDefault="00166F4D" w:rsidP="000F44F8"/>
        </w:tc>
        <w:tc>
          <w:tcPr>
            <w:tcW w:w="450" w:type="dxa"/>
          </w:tcPr>
          <w:p w14:paraId="2D1308A7" w14:textId="77777777" w:rsidR="00166F4D" w:rsidRDefault="00166F4D" w:rsidP="000F44F8"/>
        </w:tc>
      </w:tr>
      <w:tr w:rsidR="00EB70FF" w14:paraId="2F78949D" w14:textId="77777777" w:rsidTr="007B4FFC">
        <w:trPr>
          <w:trHeight w:val="1205"/>
        </w:trPr>
        <w:tc>
          <w:tcPr>
            <w:tcW w:w="360" w:type="dxa"/>
          </w:tcPr>
          <w:p w14:paraId="7D4CF3CE" w14:textId="77777777" w:rsidR="00166F4D" w:rsidRDefault="00166F4D" w:rsidP="000F44F8"/>
        </w:tc>
        <w:tc>
          <w:tcPr>
            <w:tcW w:w="2790" w:type="dxa"/>
            <w:gridSpan w:val="3"/>
          </w:tcPr>
          <w:p w14:paraId="0C321914" w14:textId="6E3D9542" w:rsidR="00166F4D" w:rsidRPr="00DA0FB2" w:rsidRDefault="00B57F77" w:rsidP="000F44F8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[Phone #]</w:t>
            </w:r>
          </w:p>
          <w:p w14:paraId="78F8D5D3" w14:textId="66EBE3B6" w:rsidR="00166F4D" w:rsidRDefault="00B57F77" w:rsidP="000F44F8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[Email]</w:t>
            </w:r>
          </w:p>
          <w:p w14:paraId="7D2FFD61" w14:textId="52F527DD" w:rsidR="00166F4D" w:rsidRDefault="00B57F77" w:rsidP="000F44F8">
            <w:pPr>
              <w:pStyle w:val="Heading2"/>
            </w:pPr>
            <w:r>
              <w:rPr>
                <w:rFonts w:ascii="Arial" w:hAnsi="Arial" w:cs="Arial"/>
                <w:sz w:val="18"/>
                <w:szCs w:val="18"/>
              </w:rPr>
              <w:t>[LinkedIn]</w:t>
            </w:r>
          </w:p>
        </w:tc>
        <w:tc>
          <w:tcPr>
            <w:tcW w:w="270" w:type="dxa"/>
          </w:tcPr>
          <w:p w14:paraId="35186AA6" w14:textId="77777777" w:rsidR="00166F4D" w:rsidRDefault="00166F4D" w:rsidP="000F44F8"/>
        </w:tc>
        <w:tc>
          <w:tcPr>
            <w:tcW w:w="7106" w:type="dxa"/>
            <w:gridSpan w:val="5"/>
          </w:tcPr>
          <w:p w14:paraId="04C03840" w14:textId="3C04228A" w:rsidR="00166F4D" w:rsidRPr="00DA0FB2" w:rsidRDefault="00B57F77" w:rsidP="00BB3F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6"/>
              </w:rPr>
              <w:t>[Insert Professional Summary, 2-3 lines]</w:t>
            </w:r>
          </w:p>
        </w:tc>
        <w:tc>
          <w:tcPr>
            <w:tcW w:w="450" w:type="dxa"/>
          </w:tcPr>
          <w:p w14:paraId="5D3AAFD6" w14:textId="77777777" w:rsidR="00166F4D" w:rsidRDefault="00166F4D" w:rsidP="000F44F8"/>
        </w:tc>
      </w:tr>
      <w:tr w:rsidR="00EB70FF" w14:paraId="1415BB46" w14:textId="77777777" w:rsidTr="007B4FFC">
        <w:trPr>
          <w:trHeight w:val="423"/>
        </w:trPr>
        <w:tc>
          <w:tcPr>
            <w:tcW w:w="360" w:type="dxa"/>
          </w:tcPr>
          <w:p w14:paraId="3FEA05C7" w14:textId="77777777" w:rsidR="00166F4D" w:rsidRDefault="00166F4D" w:rsidP="000F44F8"/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FEC8CB8" w14:textId="77777777" w:rsidR="00166F4D" w:rsidRDefault="00653065" w:rsidP="000F44F8">
            <w:pPr>
              <w:pStyle w:val="Heading1"/>
            </w:pPr>
            <w:sdt>
              <w:sdtPr>
                <w:id w:val="259270251"/>
                <w:placeholder>
                  <w:docPart w:val="F61D24FE43A1441AB81E97C11C0CD09A"/>
                </w:placeholder>
                <w:temporary/>
                <w:showingPlcHdr/>
                <w15:appearance w15:val="hidden"/>
              </w:sdtPr>
              <w:sdtEndPr/>
              <w:sdtContent>
                <w:r w:rsidR="00166F4D" w:rsidRPr="00173B36">
                  <w:t>SKILLS</w:t>
                </w:r>
              </w:sdtContent>
            </w:sdt>
            <w:r w:rsidR="00166F4D">
              <w:t xml:space="preserve"> </w:t>
            </w:r>
          </w:p>
        </w:tc>
        <w:tc>
          <w:tcPr>
            <w:tcW w:w="990" w:type="dxa"/>
          </w:tcPr>
          <w:p w14:paraId="00DF3821" w14:textId="77777777" w:rsidR="00166F4D" w:rsidRDefault="00166F4D" w:rsidP="000F44F8">
            <w:pPr>
              <w:pStyle w:val="Heading1"/>
            </w:pPr>
          </w:p>
        </w:tc>
        <w:tc>
          <w:tcPr>
            <w:tcW w:w="270" w:type="dxa"/>
          </w:tcPr>
          <w:p w14:paraId="0E78EFD5" w14:textId="77777777" w:rsidR="00166F4D" w:rsidRDefault="00166F4D" w:rsidP="000F44F8"/>
        </w:tc>
        <w:tc>
          <w:tcPr>
            <w:tcW w:w="2606" w:type="dxa"/>
            <w:gridSpan w:val="2"/>
            <w:tcBorders>
              <w:bottom w:val="single" w:sz="4" w:space="0" w:color="auto"/>
            </w:tcBorders>
          </w:tcPr>
          <w:p w14:paraId="50956771" w14:textId="77777777" w:rsidR="00166F4D" w:rsidRDefault="00653065" w:rsidP="00166F4D">
            <w:pPr>
              <w:pStyle w:val="Heading1"/>
            </w:pPr>
            <w:sdt>
              <w:sdtPr>
                <w:id w:val="1888525358"/>
                <w:placeholder>
                  <w:docPart w:val="E1452AF6E6844201AA1C3A2951D8A4CE"/>
                </w:placeholder>
                <w:temporary/>
                <w:showingPlcHdr/>
                <w15:appearance w15:val="hidden"/>
              </w:sdtPr>
              <w:sdtEndPr/>
              <w:sdtContent>
                <w:r w:rsidR="00166F4D" w:rsidRPr="00173B36">
                  <w:t>EXPERIENCE</w:t>
                </w:r>
              </w:sdtContent>
            </w:sdt>
            <w:r w:rsidR="00166F4D">
              <w:t xml:space="preserve"> </w:t>
            </w:r>
          </w:p>
        </w:tc>
        <w:tc>
          <w:tcPr>
            <w:tcW w:w="1575" w:type="dxa"/>
            <w:gridSpan w:val="2"/>
          </w:tcPr>
          <w:p w14:paraId="0EAE2DB6" w14:textId="77777777" w:rsidR="00166F4D" w:rsidRDefault="00166F4D" w:rsidP="00166F4D">
            <w:pPr>
              <w:pStyle w:val="Heading1"/>
            </w:pPr>
          </w:p>
        </w:tc>
        <w:tc>
          <w:tcPr>
            <w:tcW w:w="2925" w:type="dxa"/>
          </w:tcPr>
          <w:p w14:paraId="4B1C5E35" w14:textId="77777777" w:rsidR="00166F4D" w:rsidRDefault="00166F4D" w:rsidP="000F44F8"/>
        </w:tc>
        <w:tc>
          <w:tcPr>
            <w:tcW w:w="450" w:type="dxa"/>
          </w:tcPr>
          <w:p w14:paraId="1A56EED9" w14:textId="77777777" w:rsidR="00166F4D" w:rsidRDefault="00166F4D" w:rsidP="000F44F8"/>
        </w:tc>
      </w:tr>
      <w:tr w:rsidR="00EB70FF" w14:paraId="054C3CB7" w14:textId="77777777" w:rsidTr="00BD31A7">
        <w:trPr>
          <w:trHeight w:val="2708"/>
        </w:trPr>
        <w:tc>
          <w:tcPr>
            <w:tcW w:w="360" w:type="dxa"/>
          </w:tcPr>
          <w:p w14:paraId="20BE2800" w14:textId="77777777" w:rsidR="00B064C7" w:rsidRDefault="00B064C7" w:rsidP="000F44F8"/>
        </w:tc>
        <w:tc>
          <w:tcPr>
            <w:tcW w:w="2790" w:type="dxa"/>
            <w:gridSpan w:val="3"/>
          </w:tcPr>
          <w:p w14:paraId="18CB8546" w14:textId="62B10779" w:rsidR="00814CFC" w:rsidRPr="00DA0FB2" w:rsidRDefault="00B57F77" w:rsidP="00814CFC">
            <w:pPr>
              <w:pStyle w:val="Heading2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[Skills]</w:t>
            </w:r>
          </w:p>
          <w:p w14:paraId="3899B695" w14:textId="6B6CE1CF" w:rsidR="00814CFC" w:rsidRPr="00DA0FB2" w:rsidRDefault="00814CFC" w:rsidP="00814CF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FE5734" w14:textId="77777777" w:rsidR="00B064C7" w:rsidRDefault="00B064C7" w:rsidP="000F44F8"/>
        </w:tc>
        <w:tc>
          <w:tcPr>
            <w:tcW w:w="7106" w:type="dxa"/>
            <w:gridSpan w:val="5"/>
            <w:vMerge w:val="restart"/>
          </w:tcPr>
          <w:p w14:paraId="6764675D" w14:textId="3E84556F" w:rsidR="00B064C7" w:rsidRPr="007F73CF" w:rsidRDefault="00555C5D" w:rsidP="00B064C7">
            <w:pPr>
              <w:pStyle w:val="Heading2"/>
              <w:tabs>
                <w:tab w:val="right" w:pos="9360"/>
              </w:tabs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[Position]</w:t>
            </w:r>
            <w:r w:rsidR="00B064C7" w:rsidRPr="007F73CF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10DE1" w:rsidRPr="007F73CF"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[Ti</w:t>
            </w:r>
            <w:r w:rsidR="00A21C3B">
              <w:rPr>
                <w:rFonts w:ascii="Arial" w:hAnsi="Arial" w:cs="Arial"/>
                <w:sz w:val="18"/>
                <w:szCs w:val="24"/>
              </w:rPr>
              <w:t>me</w:t>
            </w:r>
            <w:r w:rsidR="00EB70FF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21C3B">
              <w:rPr>
                <w:rFonts w:ascii="Arial" w:hAnsi="Arial" w:cs="Arial"/>
                <w:sz w:val="18"/>
                <w:szCs w:val="24"/>
              </w:rPr>
              <w:t>1</w:t>
            </w:r>
            <w:r w:rsidR="00EB70FF">
              <w:rPr>
                <w:rFonts w:ascii="Arial" w:hAnsi="Arial" w:cs="Arial"/>
                <w:sz w:val="18"/>
                <w:szCs w:val="24"/>
              </w:rPr>
              <w:t>] – [Time 2</w:t>
            </w:r>
            <w:r w:rsidR="00A21C3B">
              <w:rPr>
                <w:rFonts w:ascii="Arial" w:hAnsi="Arial" w:cs="Arial"/>
                <w:sz w:val="18"/>
                <w:szCs w:val="24"/>
              </w:rPr>
              <w:t>]</w:t>
            </w:r>
          </w:p>
          <w:p w14:paraId="11DE5632" w14:textId="60038EE3" w:rsidR="00B064C7" w:rsidRPr="00A11645" w:rsidRDefault="00555C5D" w:rsidP="00B064C7">
            <w:pPr>
              <w:pStyle w:val="Heading3"/>
              <w:tabs>
                <w:tab w:val="right" w:pos="706"/>
              </w:tabs>
              <w:rPr>
                <w:rFonts w:ascii="Arial" w:hAnsi="Arial" w:cs="Arial"/>
                <w:b w:val="0"/>
                <w:bCs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18"/>
                <w:szCs w:val="22"/>
              </w:rPr>
              <w:t>Company</w:t>
            </w:r>
          </w:p>
          <w:p w14:paraId="5AE6E981" w14:textId="1EB48B79" w:rsidR="00124719" w:rsidRDefault="00A21C3B" w:rsidP="0015442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1]</w:t>
            </w:r>
          </w:p>
          <w:p w14:paraId="2799321B" w14:textId="775676E5" w:rsidR="00A21C3B" w:rsidRDefault="00A21C3B" w:rsidP="0015442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2]</w:t>
            </w:r>
          </w:p>
          <w:p w14:paraId="13B7A2FD" w14:textId="5350ABC6" w:rsidR="00A21C3B" w:rsidRPr="0015442D" w:rsidRDefault="00A21C3B" w:rsidP="0015442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3]</w:t>
            </w:r>
          </w:p>
          <w:p w14:paraId="48BF4D84" w14:textId="77777777" w:rsidR="00B064C7" w:rsidRPr="00E35677" w:rsidRDefault="00B064C7" w:rsidP="00166F4D"/>
          <w:p w14:paraId="6E0D9D90" w14:textId="20E464EA" w:rsidR="00B064C7" w:rsidRPr="007F73CF" w:rsidRDefault="00A21C3B" w:rsidP="00814CFC">
            <w:pPr>
              <w:pStyle w:val="Heading2"/>
              <w:tabs>
                <w:tab w:val="right" w:pos="9360"/>
              </w:tabs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[Position]</w:t>
            </w:r>
            <w:r w:rsidR="00814CFC" w:rsidRPr="007F73CF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814CFC" w:rsidRPr="007F73CF"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[Time 1] – [Time 2]</w:t>
            </w:r>
          </w:p>
          <w:p w14:paraId="1B628AA3" w14:textId="3890595F" w:rsidR="00B064C7" w:rsidRPr="001D20DB" w:rsidRDefault="00A21C3B" w:rsidP="00166F4D">
            <w:pPr>
              <w:pStyle w:val="Heading3"/>
              <w:rPr>
                <w:rFonts w:ascii="Arial" w:hAnsi="Arial" w:cs="Arial"/>
                <w:b w:val="0"/>
                <w:bCs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18"/>
                <w:szCs w:val="22"/>
              </w:rPr>
              <w:t>Company</w:t>
            </w:r>
          </w:p>
          <w:p w14:paraId="03B1C65E" w14:textId="77777777" w:rsidR="00EB70FF" w:rsidRDefault="00EB70FF" w:rsidP="00EB70F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1]</w:t>
            </w:r>
          </w:p>
          <w:p w14:paraId="5613B91F" w14:textId="77777777" w:rsidR="00EB70FF" w:rsidRDefault="00EB70FF" w:rsidP="00EB70F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2]</w:t>
            </w:r>
          </w:p>
          <w:p w14:paraId="4DB1C436" w14:textId="77777777" w:rsidR="00EB70FF" w:rsidRDefault="00EB70FF" w:rsidP="00EB70F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3]</w:t>
            </w:r>
          </w:p>
          <w:p w14:paraId="2163FB50" w14:textId="77777777" w:rsidR="00653065" w:rsidRDefault="00653065" w:rsidP="00653065">
            <w:pPr>
              <w:rPr>
                <w:rFonts w:ascii="Arial" w:hAnsi="Arial" w:cs="Arial"/>
                <w:sz w:val="18"/>
                <w:szCs w:val="16"/>
              </w:rPr>
            </w:pPr>
          </w:p>
          <w:p w14:paraId="73A7762B" w14:textId="77777777" w:rsidR="00653065" w:rsidRPr="007F73CF" w:rsidRDefault="00653065" w:rsidP="00653065">
            <w:pPr>
              <w:pStyle w:val="Heading2"/>
              <w:tabs>
                <w:tab w:val="right" w:pos="9360"/>
              </w:tabs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[Position]</w:t>
            </w:r>
            <w:r w:rsidRPr="007F73CF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7F73CF">
              <w:rPr>
                <w:rFonts w:ascii="Arial" w:hAnsi="Arial" w:cs="Arial"/>
                <w:sz w:val="18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24"/>
              </w:rPr>
              <w:t>[Time 1] – [Time 2]</w:t>
            </w:r>
          </w:p>
          <w:p w14:paraId="7A6D390B" w14:textId="77777777" w:rsidR="00653065" w:rsidRPr="001D20DB" w:rsidRDefault="00653065" w:rsidP="00653065">
            <w:pPr>
              <w:pStyle w:val="Heading3"/>
              <w:rPr>
                <w:rFonts w:ascii="Arial" w:hAnsi="Arial" w:cs="Arial"/>
                <w:b w:val="0"/>
                <w:bCs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18"/>
                <w:szCs w:val="22"/>
              </w:rPr>
              <w:t>Company</w:t>
            </w:r>
          </w:p>
          <w:p w14:paraId="4B324AB7" w14:textId="77777777" w:rsidR="00653065" w:rsidRDefault="00653065" w:rsidP="006530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1]</w:t>
            </w:r>
          </w:p>
          <w:p w14:paraId="636921B9" w14:textId="77777777" w:rsidR="00653065" w:rsidRDefault="00653065" w:rsidP="006530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2]</w:t>
            </w:r>
          </w:p>
          <w:p w14:paraId="533FAED7" w14:textId="77777777" w:rsidR="00653065" w:rsidRPr="0015442D" w:rsidRDefault="00653065" w:rsidP="006530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3]</w:t>
            </w:r>
          </w:p>
          <w:p w14:paraId="71AF784F" w14:textId="77777777" w:rsidR="00653065" w:rsidRPr="00653065" w:rsidRDefault="00653065" w:rsidP="00653065">
            <w:pPr>
              <w:rPr>
                <w:rFonts w:ascii="Arial" w:hAnsi="Arial" w:cs="Arial"/>
                <w:sz w:val="18"/>
                <w:szCs w:val="16"/>
              </w:rPr>
            </w:pPr>
          </w:p>
          <w:p w14:paraId="30BB50F0" w14:textId="77777777" w:rsidR="00B064C7" w:rsidRPr="00E35677" w:rsidRDefault="00B064C7" w:rsidP="00166F4D"/>
          <w:p w14:paraId="78AF52AD" w14:textId="403E2F0B" w:rsidR="00B064C7" w:rsidRPr="00D93A1F" w:rsidRDefault="00A43E3C" w:rsidP="00D93A1F">
            <w:pPr>
              <w:pStyle w:val="Heading2"/>
              <w:tabs>
                <w:tab w:val="right" w:pos="9360"/>
              </w:tabs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Volunteering &amp; </w:t>
            </w:r>
            <w:r w:rsidR="00D93A1F" w:rsidRPr="001D20DB">
              <w:rPr>
                <w:rFonts w:ascii="Arial" w:hAnsi="Arial" w:cs="Arial"/>
                <w:b/>
                <w:bCs/>
                <w:sz w:val="18"/>
                <w:szCs w:val="24"/>
              </w:rPr>
              <w:t>Additional Experience</w:t>
            </w:r>
            <w:r w:rsidR="00264D6B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64D6B">
              <w:rPr>
                <w:rFonts w:ascii="Arial" w:hAnsi="Arial" w:cs="Arial"/>
                <w:sz w:val="18"/>
                <w:szCs w:val="24"/>
              </w:rPr>
              <w:tab/>
            </w:r>
          </w:p>
          <w:p w14:paraId="72B70512" w14:textId="59F87C1E" w:rsidR="0071554D" w:rsidRDefault="00653065" w:rsidP="00D93A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1]</w:t>
            </w:r>
          </w:p>
          <w:p w14:paraId="36867699" w14:textId="016B7949" w:rsidR="00653065" w:rsidRDefault="00653065" w:rsidP="006530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2]</w:t>
            </w:r>
          </w:p>
          <w:p w14:paraId="2E8A84A7" w14:textId="183EDF7A" w:rsidR="00653065" w:rsidRPr="00653065" w:rsidRDefault="00653065" w:rsidP="006530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[Detail 3]</w:t>
            </w:r>
          </w:p>
          <w:p w14:paraId="32CB80B3" w14:textId="77777777" w:rsidR="0063421B" w:rsidRDefault="0063421B" w:rsidP="0071554D">
            <w:pPr>
              <w:rPr>
                <w:rFonts w:ascii="Arial" w:hAnsi="Arial" w:cs="Arial"/>
                <w:sz w:val="18"/>
                <w:szCs w:val="16"/>
              </w:rPr>
            </w:pPr>
          </w:p>
          <w:p w14:paraId="2E9EDCB7" w14:textId="27180A80" w:rsidR="00B36731" w:rsidRPr="008577C3" w:rsidRDefault="0063421B" w:rsidP="0071554D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577C3">
              <w:rPr>
                <w:rFonts w:ascii="Arial" w:hAnsi="Arial" w:cs="Arial"/>
                <w:b/>
                <w:bCs/>
                <w:sz w:val="18"/>
                <w:szCs w:val="16"/>
              </w:rPr>
              <w:t>Interests</w:t>
            </w:r>
            <w:r w:rsidR="00A43E3C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&amp; </w:t>
            </w:r>
            <w:r w:rsidR="008577C3" w:rsidRPr="008577C3">
              <w:rPr>
                <w:rFonts w:ascii="Arial" w:hAnsi="Arial" w:cs="Arial"/>
                <w:b/>
                <w:bCs/>
                <w:sz w:val="18"/>
                <w:szCs w:val="16"/>
              </w:rPr>
              <w:t>Hobbies</w:t>
            </w:r>
          </w:p>
          <w:p w14:paraId="7903B327" w14:textId="29350A06" w:rsidR="00D93A1F" w:rsidRPr="00D93A1F" w:rsidRDefault="00AB2F2C" w:rsidP="00D8351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[Interests]</w:t>
            </w:r>
          </w:p>
        </w:tc>
        <w:tc>
          <w:tcPr>
            <w:tcW w:w="450" w:type="dxa"/>
          </w:tcPr>
          <w:p w14:paraId="1DFCC632" w14:textId="528C4EE5" w:rsidR="00B064C7" w:rsidRDefault="00B064C7" w:rsidP="000F44F8"/>
        </w:tc>
      </w:tr>
      <w:tr w:rsidR="00653065" w14:paraId="20B47806" w14:textId="77777777" w:rsidTr="007B4FFC">
        <w:trPr>
          <w:trHeight w:val="423"/>
        </w:trPr>
        <w:tc>
          <w:tcPr>
            <w:tcW w:w="360" w:type="dxa"/>
          </w:tcPr>
          <w:p w14:paraId="58C1F612" w14:textId="77777777" w:rsidR="00B064C7" w:rsidRDefault="00B064C7" w:rsidP="000F44F8"/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409F638" w14:textId="19BB86E9" w:rsidR="00B064C7" w:rsidRDefault="00B57F77" w:rsidP="000F44F8">
            <w:pPr>
              <w:pStyle w:val="Heading1"/>
            </w:pPr>
            <w:r>
              <w:t>Flex section</w:t>
            </w:r>
          </w:p>
        </w:tc>
        <w:tc>
          <w:tcPr>
            <w:tcW w:w="990" w:type="dxa"/>
          </w:tcPr>
          <w:p w14:paraId="2D37887A" w14:textId="77777777" w:rsidR="00B064C7" w:rsidRDefault="00B064C7" w:rsidP="000F44F8">
            <w:pPr>
              <w:pStyle w:val="Heading1"/>
            </w:pPr>
          </w:p>
        </w:tc>
        <w:tc>
          <w:tcPr>
            <w:tcW w:w="270" w:type="dxa"/>
          </w:tcPr>
          <w:p w14:paraId="467B8AC2" w14:textId="77777777" w:rsidR="00B064C7" w:rsidRDefault="00B064C7" w:rsidP="000F44F8"/>
        </w:tc>
        <w:tc>
          <w:tcPr>
            <w:tcW w:w="7106" w:type="dxa"/>
            <w:gridSpan w:val="5"/>
            <w:vMerge/>
          </w:tcPr>
          <w:p w14:paraId="0C871789" w14:textId="77777777" w:rsidR="00B064C7" w:rsidRDefault="00B064C7" w:rsidP="000F44F8"/>
        </w:tc>
        <w:tc>
          <w:tcPr>
            <w:tcW w:w="450" w:type="dxa"/>
          </w:tcPr>
          <w:p w14:paraId="359E9B31" w14:textId="77777777" w:rsidR="00B064C7" w:rsidRDefault="00B064C7" w:rsidP="000F44F8"/>
        </w:tc>
      </w:tr>
      <w:tr w:rsidR="00EB70FF" w14:paraId="664FB71B" w14:textId="77777777" w:rsidTr="007B4FFC">
        <w:trPr>
          <w:trHeight w:val="423"/>
        </w:trPr>
        <w:tc>
          <w:tcPr>
            <w:tcW w:w="360" w:type="dxa"/>
          </w:tcPr>
          <w:p w14:paraId="466D541F" w14:textId="77777777" w:rsidR="00B064C7" w:rsidRDefault="00B064C7" w:rsidP="000F44F8"/>
        </w:tc>
        <w:tc>
          <w:tcPr>
            <w:tcW w:w="2790" w:type="dxa"/>
            <w:gridSpan w:val="3"/>
          </w:tcPr>
          <w:p w14:paraId="7FB0A687" w14:textId="36D691F9" w:rsidR="00A87C24" w:rsidRDefault="00B57F77" w:rsidP="000317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[Use this se</w:t>
            </w:r>
            <w:r w:rsidR="00555C5D">
              <w:rPr>
                <w:rFonts w:ascii="Arial" w:hAnsi="Arial" w:cs="Arial"/>
                <w:sz w:val="18"/>
                <w:szCs w:val="16"/>
              </w:rPr>
              <w:t>ction for projects, certifications, interests, or other relevant information]</w:t>
            </w:r>
          </w:p>
          <w:p w14:paraId="1391219D" w14:textId="77777777" w:rsidR="00555C5D" w:rsidRDefault="00555C5D" w:rsidP="00555C5D">
            <w:pPr>
              <w:rPr>
                <w:rFonts w:ascii="Arial" w:hAnsi="Arial" w:cs="Arial"/>
                <w:sz w:val="18"/>
                <w:szCs w:val="16"/>
              </w:rPr>
            </w:pPr>
          </w:p>
          <w:p w14:paraId="3B82B4BA" w14:textId="77777777" w:rsidR="00555C5D" w:rsidRDefault="00555C5D" w:rsidP="00555C5D">
            <w:pPr>
              <w:rPr>
                <w:rFonts w:ascii="Arial" w:hAnsi="Arial" w:cs="Arial"/>
                <w:sz w:val="18"/>
                <w:szCs w:val="16"/>
              </w:rPr>
            </w:pPr>
          </w:p>
          <w:p w14:paraId="095131C7" w14:textId="77777777" w:rsidR="00555C5D" w:rsidRDefault="00555C5D" w:rsidP="00555C5D">
            <w:pPr>
              <w:rPr>
                <w:rFonts w:ascii="Arial" w:hAnsi="Arial" w:cs="Arial"/>
                <w:sz w:val="18"/>
                <w:szCs w:val="16"/>
              </w:rPr>
            </w:pPr>
          </w:p>
          <w:p w14:paraId="191F0E90" w14:textId="77777777" w:rsidR="00555C5D" w:rsidRDefault="00555C5D" w:rsidP="00555C5D">
            <w:pPr>
              <w:rPr>
                <w:rFonts w:ascii="Arial" w:hAnsi="Arial" w:cs="Arial"/>
                <w:sz w:val="18"/>
                <w:szCs w:val="16"/>
              </w:rPr>
            </w:pPr>
          </w:p>
          <w:p w14:paraId="262E7C91" w14:textId="77777777" w:rsidR="00555C5D" w:rsidRDefault="00555C5D" w:rsidP="00555C5D">
            <w:pPr>
              <w:rPr>
                <w:rFonts w:ascii="Arial" w:hAnsi="Arial" w:cs="Arial"/>
                <w:sz w:val="18"/>
                <w:szCs w:val="16"/>
              </w:rPr>
            </w:pPr>
          </w:p>
          <w:p w14:paraId="63755605" w14:textId="77777777" w:rsidR="00555C5D" w:rsidRDefault="00555C5D" w:rsidP="00555C5D">
            <w:pPr>
              <w:rPr>
                <w:rFonts w:ascii="Arial" w:hAnsi="Arial" w:cs="Arial"/>
                <w:sz w:val="18"/>
                <w:szCs w:val="16"/>
              </w:rPr>
            </w:pPr>
          </w:p>
          <w:p w14:paraId="2FE671E7" w14:textId="77777777" w:rsidR="00555C5D" w:rsidRDefault="00555C5D" w:rsidP="00555C5D">
            <w:pPr>
              <w:rPr>
                <w:rFonts w:ascii="Arial" w:hAnsi="Arial" w:cs="Arial"/>
                <w:sz w:val="18"/>
                <w:szCs w:val="16"/>
              </w:rPr>
            </w:pPr>
          </w:p>
          <w:p w14:paraId="1DAA131D" w14:textId="77777777" w:rsidR="00555C5D" w:rsidRPr="00555C5D" w:rsidRDefault="00555C5D" w:rsidP="00555C5D">
            <w:pPr>
              <w:rPr>
                <w:rFonts w:ascii="Arial" w:hAnsi="Arial" w:cs="Arial"/>
                <w:sz w:val="18"/>
                <w:szCs w:val="16"/>
              </w:rPr>
            </w:pPr>
          </w:p>
          <w:p w14:paraId="0557ECFE" w14:textId="6468D1A4" w:rsidR="00B064C7" w:rsidRDefault="00B064C7" w:rsidP="00E07B9E"/>
        </w:tc>
        <w:tc>
          <w:tcPr>
            <w:tcW w:w="270" w:type="dxa"/>
          </w:tcPr>
          <w:p w14:paraId="192B7E8E" w14:textId="77777777" w:rsidR="00B064C7" w:rsidRDefault="00B064C7" w:rsidP="000F44F8"/>
        </w:tc>
        <w:tc>
          <w:tcPr>
            <w:tcW w:w="7106" w:type="dxa"/>
            <w:gridSpan w:val="5"/>
            <w:vMerge/>
          </w:tcPr>
          <w:p w14:paraId="34A2BC7E" w14:textId="77777777" w:rsidR="00B064C7" w:rsidRDefault="00B064C7" w:rsidP="000F44F8"/>
        </w:tc>
        <w:tc>
          <w:tcPr>
            <w:tcW w:w="450" w:type="dxa"/>
          </w:tcPr>
          <w:p w14:paraId="6225FC5F" w14:textId="77777777" w:rsidR="00B064C7" w:rsidRDefault="00B064C7" w:rsidP="000F44F8"/>
        </w:tc>
      </w:tr>
      <w:tr w:rsidR="00653065" w14:paraId="17FDC1C5" w14:textId="77777777" w:rsidTr="007B4FFC">
        <w:trPr>
          <w:trHeight w:val="423"/>
        </w:trPr>
        <w:tc>
          <w:tcPr>
            <w:tcW w:w="360" w:type="dxa"/>
          </w:tcPr>
          <w:p w14:paraId="73B0FD74" w14:textId="77777777" w:rsidR="007B4FFC" w:rsidRDefault="007B4FFC" w:rsidP="00D10DE1"/>
        </w:tc>
        <w:tc>
          <w:tcPr>
            <w:tcW w:w="1661" w:type="dxa"/>
            <w:tcBorders>
              <w:bottom w:val="single" w:sz="4" w:space="0" w:color="auto"/>
            </w:tcBorders>
          </w:tcPr>
          <w:p w14:paraId="44FAFD65" w14:textId="77777777" w:rsidR="007B4FFC" w:rsidRPr="00B064C7" w:rsidRDefault="00653065" w:rsidP="007B4FFC">
            <w:pPr>
              <w:pStyle w:val="Heading2"/>
            </w:pPr>
            <w:sdt>
              <w:sdtPr>
                <w:id w:val="-1126778402"/>
                <w:placeholder>
                  <w:docPart w:val="872E0DEDD2B74D208A2B7322CC837327"/>
                </w:placeholder>
                <w:temporary/>
                <w:showingPlcHdr/>
                <w15:appearance w15:val="hidden"/>
              </w:sdtPr>
              <w:sdtEndPr/>
              <w:sdtContent>
                <w:r w:rsidR="007B4FFC" w:rsidRPr="0015442D">
                  <w:rPr>
                    <w:rStyle w:val="Heading1Char"/>
                  </w:rPr>
                  <w:t>EDUCATION</w:t>
                </w:r>
              </w:sdtContent>
            </w:sdt>
          </w:p>
        </w:tc>
        <w:tc>
          <w:tcPr>
            <w:tcW w:w="1129" w:type="dxa"/>
            <w:gridSpan w:val="2"/>
          </w:tcPr>
          <w:p w14:paraId="67F84F2A" w14:textId="7B108CEB" w:rsidR="007B4FFC" w:rsidRPr="00B064C7" w:rsidRDefault="007B4FFC" w:rsidP="00D10DE1">
            <w:pPr>
              <w:pStyle w:val="Heading2"/>
            </w:pPr>
          </w:p>
        </w:tc>
        <w:tc>
          <w:tcPr>
            <w:tcW w:w="270" w:type="dxa"/>
          </w:tcPr>
          <w:p w14:paraId="3C01DA32" w14:textId="77777777" w:rsidR="007B4FFC" w:rsidRDefault="007B4FFC" w:rsidP="00D10DE1"/>
        </w:tc>
        <w:tc>
          <w:tcPr>
            <w:tcW w:w="7106" w:type="dxa"/>
            <w:gridSpan w:val="5"/>
            <w:vMerge/>
          </w:tcPr>
          <w:p w14:paraId="2E1C8522" w14:textId="77777777" w:rsidR="007B4FFC" w:rsidRDefault="007B4FFC" w:rsidP="00D10DE1"/>
        </w:tc>
        <w:tc>
          <w:tcPr>
            <w:tcW w:w="450" w:type="dxa"/>
          </w:tcPr>
          <w:p w14:paraId="172C4272" w14:textId="77777777" w:rsidR="007B4FFC" w:rsidRDefault="007B4FFC" w:rsidP="00D10DE1"/>
        </w:tc>
      </w:tr>
      <w:tr w:rsidR="00EB70FF" w14:paraId="0585E60D" w14:textId="77777777" w:rsidTr="007B4FFC">
        <w:trPr>
          <w:trHeight w:val="423"/>
        </w:trPr>
        <w:tc>
          <w:tcPr>
            <w:tcW w:w="360" w:type="dxa"/>
          </w:tcPr>
          <w:p w14:paraId="26610788" w14:textId="77777777" w:rsidR="00D10DE1" w:rsidRPr="00B36731" w:rsidRDefault="00D10DE1" w:rsidP="00555C5D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790" w:type="dxa"/>
            <w:gridSpan w:val="3"/>
          </w:tcPr>
          <w:p w14:paraId="7D6225D4" w14:textId="14C1F215" w:rsidR="007B4FFC" w:rsidRPr="00B36731" w:rsidRDefault="00555C5D" w:rsidP="00555C5D">
            <w:pPr>
              <w:pStyle w:val="Heading2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[University]</w:t>
            </w:r>
          </w:p>
          <w:p w14:paraId="395226EF" w14:textId="6D3C24EB" w:rsidR="007B4FFC" w:rsidRPr="00B36731" w:rsidRDefault="00555C5D" w:rsidP="00555C5D">
            <w:pPr>
              <w:pStyle w:val="Heading3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[Years]</w:t>
            </w:r>
          </w:p>
          <w:p w14:paraId="1FAC6E7A" w14:textId="6DDC3C53" w:rsidR="007B4FFC" w:rsidRPr="00B36731" w:rsidRDefault="00555C5D" w:rsidP="00555C5D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[Degree]</w:t>
            </w:r>
          </w:p>
          <w:p w14:paraId="736AB4C9" w14:textId="77777777" w:rsidR="00D10DE1" w:rsidRPr="00B36731" w:rsidRDefault="00D10DE1" w:rsidP="00555C5D">
            <w:pPr>
              <w:pStyle w:val="Heading2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5FA66EB1" w14:textId="77777777" w:rsidR="00D10DE1" w:rsidRDefault="00D10DE1" w:rsidP="00D10DE1"/>
        </w:tc>
        <w:tc>
          <w:tcPr>
            <w:tcW w:w="7106" w:type="dxa"/>
            <w:gridSpan w:val="5"/>
            <w:vMerge/>
          </w:tcPr>
          <w:p w14:paraId="0EF156E4" w14:textId="77777777" w:rsidR="00D10DE1" w:rsidRDefault="00D10DE1" w:rsidP="00D10DE1"/>
        </w:tc>
        <w:tc>
          <w:tcPr>
            <w:tcW w:w="450" w:type="dxa"/>
          </w:tcPr>
          <w:p w14:paraId="5B9F3375" w14:textId="77777777" w:rsidR="00D10DE1" w:rsidRDefault="00D10DE1" w:rsidP="00D10DE1"/>
        </w:tc>
      </w:tr>
    </w:tbl>
    <w:p w14:paraId="1B30648C" w14:textId="77777777" w:rsidR="00E41AB4" w:rsidRPr="00173B36" w:rsidRDefault="00E41AB4" w:rsidP="00262B06"/>
    <w:sectPr w:rsidR="00E41AB4" w:rsidRPr="00173B36" w:rsidSect="009C1A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62D4D" w14:textId="77777777" w:rsidR="00B902E8" w:rsidRDefault="00B902E8" w:rsidP="00BA3E51">
      <w:r>
        <w:separator/>
      </w:r>
    </w:p>
  </w:endnote>
  <w:endnote w:type="continuationSeparator" w:id="0">
    <w:p w14:paraId="15F5B019" w14:textId="77777777" w:rsidR="00B902E8" w:rsidRDefault="00B902E8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5E8C" w14:textId="77777777" w:rsidR="0014190D" w:rsidRDefault="00141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1D8F" w14:textId="77777777" w:rsidR="0014190D" w:rsidRDefault="00141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A6AE" w14:textId="77777777" w:rsidR="0014190D" w:rsidRDefault="00141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36B5" w14:textId="77777777" w:rsidR="00B902E8" w:rsidRDefault="00B902E8" w:rsidP="00BA3E51">
      <w:r>
        <w:separator/>
      </w:r>
    </w:p>
  </w:footnote>
  <w:footnote w:type="continuationSeparator" w:id="0">
    <w:p w14:paraId="7AD3DFD7" w14:textId="77777777" w:rsidR="00B902E8" w:rsidRDefault="00B902E8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8C78" w14:textId="77777777" w:rsidR="0014190D" w:rsidRDefault="00141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A0768" w14:textId="77777777" w:rsidR="0014190D" w:rsidRDefault="00141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5E5A" w14:textId="77777777" w:rsidR="0014190D" w:rsidRDefault="00141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234A2"/>
    <w:multiLevelType w:val="hybridMultilevel"/>
    <w:tmpl w:val="C51661B8"/>
    <w:lvl w:ilvl="0" w:tplc="5ABE8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A4B6A"/>
    <w:multiLevelType w:val="hybridMultilevel"/>
    <w:tmpl w:val="D6D8C502"/>
    <w:lvl w:ilvl="0" w:tplc="5ABE8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757540"/>
    <w:multiLevelType w:val="hybridMultilevel"/>
    <w:tmpl w:val="97FC04F8"/>
    <w:lvl w:ilvl="0" w:tplc="C0E6C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210776">
    <w:abstractNumId w:val="4"/>
  </w:num>
  <w:num w:numId="2" w16cid:durableId="1347056077">
    <w:abstractNumId w:val="2"/>
  </w:num>
  <w:num w:numId="3" w16cid:durableId="1427580610">
    <w:abstractNumId w:val="6"/>
  </w:num>
  <w:num w:numId="4" w16cid:durableId="1627155122">
    <w:abstractNumId w:val="1"/>
  </w:num>
  <w:num w:numId="5" w16cid:durableId="1119883638">
    <w:abstractNumId w:val="7"/>
  </w:num>
  <w:num w:numId="6" w16cid:durableId="348022226">
    <w:abstractNumId w:val="5"/>
  </w:num>
  <w:num w:numId="7" w16cid:durableId="70736919">
    <w:abstractNumId w:val="0"/>
  </w:num>
  <w:num w:numId="8" w16cid:durableId="1155533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SortMethod w:val="0000"/>
  <w:defaultTabStop w:val="70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C7"/>
    <w:rsid w:val="00011728"/>
    <w:rsid w:val="000128ED"/>
    <w:rsid w:val="00021DEC"/>
    <w:rsid w:val="0003179E"/>
    <w:rsid w:val="00041F8A"/>
    <w:rsid w:val="00044D74"/>
    <w:rsid w:val="00045F2E"/>
    <w:rsid w:val="00055BBC"/>
    <w:rsid w:val="00072B26"/>
    <w:rsid w:val="00073BF3"/>
    <w:rsid w:val="00077FEB"/>
    <w:rsid w:val="00081B51"/>
    <w:rsid w:val="000A6E00"/>
    <w:rsid w:val="000B224D"/>
    <w:rsid w:val="000C7293"/>
    <w:rsid w:val="000D3891"/>
    <w:rsid w:val="000D7654"/>
    <w:rsid w:val="000F19EB"/>
    <w:rsid w:val="000F3FE2"/>
    <w:rsid w:val="00110146"/>
    <w:rsid w:val="001235F6"/>
    <w:rsid w:val="00124719"/>
    <w:rsid w:val="001312D5"/>
    <w:rsid w:val="00140582"/>
    <w:rsid w:val="0014190D"/>
    <w:rsid w:val="00144334"/>
    <w:rsid w:val="001536BD"/>
    <w:rsid w:val="0015442D"/>
    <w:rsid w:val="00157DB0"/>
    <w:rsid w:val="001620A8"/>
    <w:rsid w:val="00166F4D"/>
    <w:rsid w:val="00173B36"/>
    <w:rsid w:val="00177BCB"/>
    <w:rsid w:val="00183BFD"/>
    <w:rsid w:val="00183DEE"/>
    <w:rsid w:val="00197D4E"/>
    <w:rsid w:val="001A5160"/>
    <w:rsid w:val="001C6CEA"/>
    <w:rsid w:val="001D20DB"/>
    <w:rsid w:val="001E5794"/>
    <w:rsid w:val="001F0392"/>
    <w:rsid w:val="001F6D5E"/>
    <w:rsid w:val="002106F4"/>
    <w:rsid w:val="00210D3C"/>
    <w:rsid w:val="00215255"/>
    <w:rsid w:val="00217454"/>
    <w:rsid w:val="002204CE"/>
    <w:rsid w:val="002251C8"/>
    <w:rsid w:val="002333BC"/>
    <w:rsid w:val="0023600D"/>
    <w:rsid w:val="00241482"/>
    <w:rsid w:val="0024215D"/>
    <w:rsid w:val="00246F0F"/>
    <w:rsid w:val="00247A85"/>
    <w:rsid w:val="00261E7B"/>
    <w:rsid w:val="00262B06"/>
    <w:rsid w:val="00264D6B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302AC1"/>
    <w:rsid w:val="00313E04"/>
    <w:rsid w:val="00320ECB"/>
    <w:rsid w:val="003256CF"/>
    <w:rsid w:val="003311BB"/>
    <w:rsid w:val="003416F8"/>
    <w:rsid w:val="003443BA"/>
    <w:rsid w:val="00344FC0"/>
    <w:rsid w:val="003514ED"/>
    <w:rsid w:val="00361138"/>
    <w:rsid w:val="0036697C"/>
    <w:rsid w:val="00377A0D"/>
    <w:rsid w:val="00382737"/>
    <w:rsid w:val="00387FF0"/>
    <w:rsid w:val="003C7242"/>
    <w:rsid w:val="003D41AE"/>
    <w:rsid w:val="003E02DA"/>
    <w:rsid w:val="003E1692"/>
    <w:rsid w:val="003E7783"/>
    <w:rsid w:val="003F1663"/>
    <w:rsid w:val="003F4931"/>
    <w:rsid w:val="00430D9E"/>
    <w:rsid w:val="00442A0E"/>
    <w:rsid w:val="00443C70"/>
    <w:rsid w:val="004501E0"/>
    <w:rsid w:val="004675A1"/>
    <w:rsid w:val="00471EA5"/>
    <w:rsid w:val="00472FA9"/>
    <w:rsid w:val="00476E16"/>
    <w:rsid w:val="004847BB"/>
    <w:rsid w:val="00487798"/>
    <w:rsid w:val="00487F71"/>
    <w:rsid w:val="00490100"/>
    <w:rsid w:val="00495E97"/>
    <w:rsid w:val="004A4C74"/>
    <w:rsid w:val="004B0051"/>
    <w:rsid w:val="004C0F55"/>
    <w:rsid w:val="004D0666"/>
    <w:rsid w:val="004D4E80"/>
    <w:rsid w:val="004D7612"/>
    <w:rsid w:val="004E5226"/>
    <w:rsid w:val="004E6AB2"/>
    <w:rsid w:val="004E70E8"/>
    <w:rsid w:val="00520C5D"/>
    <w:rsid w:val="005219EA"/>
    <w:rsid w:val="005242EA"/>
    <w:rsid w:val="00535F87"/>
    <w:rsid w:val="00555C5D"/>
    <w:rsid w:val="005566E7"/>
    <w:rsid w:val="00560C7D"/>
    <w:rsid w:val="00564622"/>
    <w:rsid w:val="00573297"/>
    <w:rsid w:val="00577416"/>
    <w:rsid w:val="00586AEF"/>
    <w:rsid w:val="00594546"/>
    <w:rsid w:val="00594E94"/>
    <w:rsid w:val="005A09D5"/>
    <w:rsid w:val="005A3E0B"/>
    <w:rsid w:val="005B3227"/>
    <w:rsid w:val="005C4C4F"/>
    <w:rsid w:val="005D57E5"/>
    <w:rsid w:val="005E26D3"/>
    <w:rsid w:val="005E6EA4"/>
    <w:rsid w:val="005E77B1"/>
    <w:rsid w:val="005F6F2B"/>
    <w:rsid w:val="006175E6"/>
    <w:rsid w:val="0063421B"/>
    <w:rsid w:val="00645019"/>
    <w:rsid w:val="00653065"/>
    <w:rsid w:val="0067056E"/>
    <w:rsid w:val="00676FBA"/>
    <w:rsid w:val="0068094B"/>
    <w:rsid w:val="00686284"/>
    <w:rsid w:val="006959E4"/>
    <w:rsid w:val="006D4A8C"/>
    <w:rsid w:val="007136C0"/>
    <w:rsid w:val="0071554D"/>
    <w:rsid w:val="00716542"/>
    <w:rsid w:val="007337AD"/>
    <w:rsid w:val="00733CF3"/>
    <w:rsid w:val="0073402D"/>
    <w:rsid w:val="0075185E"/>
    <w:rsid w:val="00755988"/>
    <w:rsid w:val="00776444"/>
    <w:rsid w:val="00780ADA"/>
    <w:rsid w:val="00783B0D"/>
    <w:rsid w:val="0078405E"/>
    <w:rsid w:val="00792D43"/>
    <w:rsid w:val="007A216D"/>
    <w:rsid w:val="007B30FE"/>
    <w:rsid w:val="007B4FFC"/>
    <w:rsid w:val="007B7A61"/>
    <w:rsid w:val="007C6B5E"/>
    <w:rsid w:val="007E1FA8"/>
    <w:rsid w:val="007E6083"/>
    <w:rsid w:val="007F18EF"/>
    <w:rsid w:val="007F2531"/>
    <w:rsid w:val="007F6CC1"/>
    <w:rsid w:val="007F73CF"/>
    <w:rsid w:val="00802185"/>
    <w:rsid w:val="00811E86"/>
    <w:rsid w:val="00812951"/>
    <w:rsid w:val="00814CFC"/>
    <w:rsid w:val="00820B7B"/>
    <w:rsid w:val="00821212"/>
    <w:rsid w:val="00824B07"/>
    <w:rsid w:val="00827A1B"/>
    <w:rsid w:val="00830D09"/>
    <w:rsid w:val="00832245"/>
    <w:rsid w:val="0083727B"/>
    <w:rsid w:val="00855181"/>
    <w:rsid w:val="008565E5"/>
    <w:rsid w:val="008577C3"/>
    <w:rsid w:val="008671F1"/>
    <w:rsid w:val="008719F2"/>
    <w:rsid w:val="00882F23"/>
    <w:rsid w:val="0089047A"/>
    <w:rsid w:val="00891272"/>
    <w:rsid w:val="00892BB6"/>
    <w:rsid w:val="00894CAF"/>
    <w:rsid w:val="008A1020"/>
    <w:rsid w:val="008A1250"/>
    <w:rsid w:val="008A1FCF"/>
    <w:rsid w:val="008A68A6"/>
    <w:rsid w:val="008B1112"/>
    <w:rsid w:val="008C78F5"/>
    <w:rsid w:val="008D1843"/>
    <w:rsid w:val="00914419"/>
    <w:rsid w:val="009168CE"/>
    <w:rsid w:val="00923D8B"/>
    <w:rsid w:val="00940A0E"/>
    <w:rsid w:val="00962E61"/>
    <w:rsid w:val="00966174"/>
    <w:rsid w:val="0098447D"/>
    <w:rsid w:val="00984A59"/>
    <w:rsid w:val="009862FF"/>
    <w:rsid w:val="00986331"/>
    <w:rsid w:val="009A230C"/>
    <w:rsid w:val="009A6667"/>
    <w:rsid w:val="009A707B"/>
    <w:rsid w:val="009A785A"/>
    <w:rsid w:val="009B2B04"/>
    <w:rsid w:val="009C1AE9"/>
    <w:rsid w:val="009C53E7"/>
    <w:rsid w:val="009C7105"/>
    <w:rsid w:val="00A00B72"/>
    <w:rsid w:val="00A11645"/>
    <w:rsid w:val="00A122BB"/>
    <w:rsid w:val="00A21C3B"/>
    <w:rsid w:val="00A37F9E"/>
    <w:rsid w:val="00A43E3C"/>
    <w:rsid w:val="00A66A59"/>
    <w:rsid w:val="00A75269"/>
    <w:rsid w:val="00A7571B"/>
    <w:rsid w:val="00A83E7B"/>
    <w:rsid w:val="00A8656F"/>
    <w:rsid w:val="00A87C24"/>
    <w:rsid w:val="00AB2F2C"/>
    <w:rsid w:val="00AB7FE5"/>
    <w:rsid w:val="00AC1E5A"/>
    <w:rsid w:val="00AD3E4F"/>
    <w:rsid w:val="00AE45DC"/>
    <w:rsid w:val="00AE7193"/>
    <w:rsid w:val="00AF3B03"/>
    <w:rsid w:val="00B064C7"/>
    <w:rsid w:val="00B14E21"/>
    <w:rsid w:val="00B32E6F"/>
    <w:rsid w:val="00B3553F"/>
    <w:rsid w:val="00B363CA"/>
    <w:rsid w:val="00B36731"/>
    <w:rsid w:val="00B431B6"/>
    <w:rsid w:val="00B54AD3"/>
    <w:rsid w:val="00B57F77"/>
    <w:rsid w:val="00B62B99"/>
    <w:rsid w:val="00B62BAB"/>
    <w:rsid w:val="00B643D0"/>
    <w:rsid w:val="00B71E93"/>
    <w:rsid w:val="00B756D7"/>
    <w:rsid w:val="00B82CA9"/>
    <w:rsid w:val="00B87E22"/>
    <w:rsid w:val="00B902E8"/>
    <w:rsid w:val="00B9350F"/>
    <w:rsid w:val="00BA3E51"/>
    <w:rsid w:val="00BA55AA"/>
    <w:rsid w:val="00BB1021"/>
    <w:rsid w:val="00BB3142"/>
    <w:rsid w:val="00BB3FC1"/>
    <w:rsid w:val="00BB7A6A"/>
    <w:rsid w:val="00BD31A7"/>
    <w:rsid w:val="00BD6049"/>
    <w:rsid w:val="00BD695F"/>
    <w:rsid w:val="00BE0052"/>
    <w:rsid w:val="00C01291"/>
    <w:rsid w:val="00C155FC"/>
    <w:rsid w:val="00C31F76"/>
    <w:rsid w:val="00C3779B"/>
    <w:rsid w:val="00C41BD3"/>
    <w:rsid w:val="00C4572B"/>
    <w:rsid w:val="00C532FC"/>
    <w:rsid w:val="00C74B06"/>
    <w:rsid w:val="00C75D84"/>
    <w:rsid w:val="00C77474"/>
    <w:rsid w:val="00C857CB"/>
    <w:rsid w:val="00CA5CD9"/>
    <w:rsid w:val="00CC06F6"/>
    <w:rsid w:val="00CC25BF"/>
    <w:rsid w:val="00CC5ED4"/>
    <w:rsid w:val="00CD1B10"/>
    <w:rsid w:val="00D04093"/>
    <w:rsid w:val="00D0794D"/>
    <w:rsid w:val="00D1079B"/>
    <w:rsid w:val="00D10DE1"/>
    <w:rsid w:val="00D140DF"/>
    <w:rsid w:val="00D170A9"/>
    <w:rsid w:val="00D4222D"/>
    <w:rsid w:val="00D666BB"/>
    <w:rsid w:val="00D720DF"/>
    <w:rsid w:val="00D83513"/>
    <w:rsid w:val="00D92ED4"/>
    <w:rsid w:val="00D93A1F"/>
    <w:rsid w:val="00D94ABF"/>
    <w:rsid w:val="00D95B6D"/>
    <w:rsid w:val="00D977AA"/>
    <w:rsid w:val="00DA0FB2"/>
    <w:rsid w:val="00DA2524"/>
    <w:rsid w:val="00E07B9E"/>
    <w:rsid w:val="00E20245"/>
    <w:rsid w:val="00E216D4"/>
    <w:rsid w:val="00E32A75"/>
    <w:rsid w:val="00E41AB4"/>
    <w:rsid w:val="00E41CE0"/>
    <w:rsid w:val="00E4379F"/>
    <w:rsid w:val="00E51932"/>
    <w:rsid w:val="00E5490E"/>
    <w:rsid w:val="00E65596"/>
    <w:rsid w:val="00E67A2D"/>
    <w:rsid w:val="00E72A6A"/>
    <w:rsid w:val="00E76436"/>
    <w:rsid w:val="00E93829"/>
    <w:rsid w:val="00EA0042"/>
    <w:rsid w:val="00EB1D1B"/>
    <w:rsid w:val="00EB70FF"/>
    <w:rsid w:val="00EC2061"/>
    <w:rsid w:val="00EE673C"/>
    <w:rsid w:val="00F264B2"/>
    <w:rsid w:val="00F36875"/>
    <w:rsid w:val="00F41A04"/>
    <w:rsid w:val="00F51E3E"/>
    <w:rsid w:val="00F53B71"/>
    <w:rsid w:val="00F5510B"/>
    <w:rsid w:val="00F5786D"/>
    <w:rsid w:val="00F716E1"/>
    <w:rsid w:val="00F908C3"/>
    <w:rsid w:val="00F91753"/>
    <w:rsid w:val="00F97769"/>
    <w:rsid w:val="00FA0CE3"/>
    <w:rsid w:val="00FB1F01"/>
    <w:rsid w:val="00FE2094"/>
    <w:rsid w:val="00FF3A2B"/>
    <w:rsid w:val="00FF673C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4B107"/>
  <w15:chartTrackingRefBased/>
  <w15:docId w15:val="{94FA2B39-7E61-4317-9517-555E58F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eastAsiaTheme="majorEastAsia" w:cs="Times New Roman (Headings CS)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eastAsiaTheme="majorEastAsia" w:cs="Times New Roman (Headings CS)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A6A"/>
    <w:rPr>
      <w:rFonts w:eastAsiaTheme="majorEastAsia" w:cs="Times New Roman (Headings CS)"/>
      <w:b/>
      <w:caps/>
      <w:color w:val="auto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697C"/>
    <w:rPr>
      <w:rFonts w:eastAsiaTheme="majorEastAsia" w:cs="Times New Roman (Headings CS)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97C"/>
    <w:rPr>
      <w:rFonts w:asciiTheme="majorHAnsi" w:eastAsiaTheme="majorEastAsia" w:hAnsiTheme="majorHAnsi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asciiTheme="majorHAnsi" w:eastAsiaTheme="majorEastAsia" w:hAnsiTheme="majorHAnsi" w:cs="Times New Roman (Headings CS)"/>
      <w:caps/>
      <w:spacing w:val="9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7C"/>
    <w:rPr>
      <w:rFonts w:asciiTheme="majorHAnsi" w:eastAsiaTheme="majorEastAsia" w:hAnsiTheme="majorHAnsi" w:cs="Times New Roman (Headings CS)"/>
      <w:caps/>
      <w:color w:val="000000" w:themeColor="text1"/>
      <w:spacing w:val="9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asciiTheme="majorHAnsi" w:eastAsiaTheme="minorEastAsia" w:hAnsiTheme="majorHAnsi" w:cs="Times New Roman (Body CS)"/>
      <w:cap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97C"/>
    <w:rPr>
      <w:rFonts w:asciiTheme="majorHAnsi" w:eastAsiaTheme="minorEastAsia" w:hAnsiTheme="majorHAnsi" w:cs="Times New Roman (Body CS)"/>
      <w:caps/>
      <w:color w:val="000000" w:themeColor="text1"/>
      <w:sz w:val="24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numbering" w:customStyle="1" w:styleId="CurrentList4">
    <w:name w:val="Current List4"/>
    <w:uiPriority w:val="99"/>
    <w:rsid w:val="00520C5D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8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eti\AppData\Roaming\Microsoft\Templates\Social%20media%20marke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436EC40CD14B45B2A0A4EB37B8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D35A-CC04-45FD-977B-A06E3CCDD50E}"/>
      </w:docPartPr>
      <w:docPartBody>
        <w:p w:rsidR="00767811" w:rsidRDefault="00767811">
          <w:pPr>
            <w:pStyle w:val="D6436EC40CD14B45B2A0A4EB37B80DCA"/>
          </w:pPr>
          <w:r w:rsidRPr="00173B36">
            <w:t>CONTACT</w:t>
          </w:r>
        </w:p>
      </w:docPartBody>
    </w:docPart>
    <w:docPart>
      <w:docPartPr>
        <w:name w:val="3AB99A15677A49F8A40338A658FF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4A96-FF7C-44FC-9984-E67C3EDDCDE5}"/>
      </w:docPartPr>
      <w:docPartBody>
        <w:p w:rsidR="00767811" w:rsidRDefault="00767811">
          <w:pPr>
            <w:pStyle w:val="3AB99A15677A49F8A40338A658FFD510"/>
          </w:pPr>
          <w:r w:rsidRPr="00173B36">
            <w:t>PROFILE</w:t>
          </w:r>
        </w:p>
      </w:docPartBody>
    </w:docPart>
    <w:docPart>
      <w:docPartPr>
        <w:name w:val="F61D24FE43A1441AB81E97C11C0C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026C-92FC-4BB3-B148-45E012F516D3}"/>
      </w:docPartPr>
      <w:docPartBody>
        <w:p w:rsidR="00767811" w:rsidRDefault="00767811">
          <w:pPr>
            <w:pStyle w:val="F61D24FE43A1441AB81E97C11C0CD09A"/>
          </w:pPr>
          <w:r w:rsidRPr="00173B36">
            <w:t>SKILLS</w:t>
          </w:r>
        </w:p>
      </w:docPartBody>
    </w:docPart>
    <w:docPart>
      <w:docPartPr>
        <w:name w:val="E1452AF6E6844201AA1C3A2951D8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ED0B-3489-420F-9043-19E3FC8BB276}"/>
      </w:docPartPr>
      <w:docPartBody>
        <w:p w:rsidR="00767811" w:rsidRDefault="00767811">
          <w:pPr>
            <w:pStyle w:val="E1452AF6E6844201AA1C3A2951D8A4CE"/>
          </w:pPr>
          <w:r w:rsidRPr="00173B36">
            <w:t>EXPERIENCE</w:t>
          </w:r>
        </w:p>
      </w:docPartBody>
    </w:docPart>
    <w:docPart>
      <w:docPartPr>
        <w:name w:val="872E0DEDD2B74D208A2B7322CC83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253A-1973-4679-A480-66B4DF843996}"/>
      </w:docPartPr>
      <w:docPartBody>
        <w:p w:rsidR="00767811" w:rsidRDefault="00DF0BD4" w:rsidP="00DF0BD4">
          <w:pPr>
            <w:pStyle w:val="872E0DEDD2B74D208A2B7322CC837327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D4"/>
    <w:rsid w:val="00676FBA"/>
    <w:rsid w:val="006D4A8C"/>
    <w:rsid w:val="00767811"/>
    <w:rsid w:val="00824E06"/>
    <w:rsid w:val="00DF0BD4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F0BD4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kern w:val="0"/>
      <w:sz w:val="2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kern w:val="0"/>
      <w:sz w:val="24"/>
      <w:szCs w:val="1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 (Body CS)"/>
      <w:caps/>
      <w:color w:val="000000" w:themeColor="text1"/>
      <w:kern w:val="0"/>
      <w:sz w:val="24"/>
      <w:szCs w:val="18"/>
      <w14:ligatures w14:val="none"/>
    </w:rPr>
  </w:style>
  <w:style w:type="paragraph" w:customStyle="1" w:styleId="D6436EC40CD14B45B2A0A4EB37B80DCA">
    <w:name w:val="D6436EC40CD14B45B2A0A4EB37B80DCA"/>
  </w:style>
  <w:style w:type="paragraph" w:customStyle="1" w:styleId="3AB99A15677A49F8A40338A658FFD510">
    <w:name w:val="3AB99A15677A49F8A40338A658FFD510"/>
  </w:style>
  <w:style w:type="paragraph" w:customStyle="1" w:styleId="F61D24FE43A1441AB81E97C11C0CD09A">
    <w:name w:val="F61D24FE43A1441AB81E97C11C0CD09A"/>
  </w:style>
  <w:style w:type="paragraph" w:customStyle="1" w:styleId="E1452AF6E6844201AA1C3A2951D8A4CE">
    <w:name w:val="E1452AF6E6844201AA1C3A2951D8A4CE"/>
  </w:style>
  <w:style w:type="character" w:customStyle="1" w:styleId="Heading2Char">
    <w:name w:val="Heading 2 Char"/>
    <w:basedOn w:val="DefaultParagraphFont"/>
    <w:link w:val="Heading2"/>
    <w:uiPriority w:val="9"/>
    <w:rsid w:val="00DF0BD4"/>
    <w:rPr>
      <w:rFonts w:eastAsiaTheme="majorEastAsia" w:cs="Times New Roman (Headings CS)"/>
      <w:color w:val="000000" w:themeColor="text1"/>
      <w:kern w:val="0"/>
      <w:sz w:val="20"/>
      <w:szCs w:val="26"/>
      <w14:ligatures w14:val="none"/>
    </w:rPr>
  </w:style>
  <w:style w:type="paragraph" w:customStyle="1" w:styleId="872E0DEDD2B74D208A2B7322CC837327">
    <w:name w:val="872E0DEDD2B74D208A2B7322CC837327"/>
    <w:rsid w:val="00DF0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275F-CC8A-4230-8267-B84213CEBB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D5CED70-FA13-46C4-A102-29F564550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1AEFC-F52C-404E-B283-E9E6F4470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788BB-310B-43D7-B9F5-95A6C7D991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Social media marketing resume</Template>
  <TotalTime>8283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Detillion</dc:creator>
  <cp:keywords/>
  <dc:description/>
  <cp:lastModifiedBy>Thomas Detillion</cp:lastModifiedBy>
  <cp:revision>8</cp:revision>
  <cp:lastPrinted>2024-07-21T20:35:00Z</cp:lastPrinted>
  <dcterms:created xsi:type="dcterms:W3CDTF">2024-07-27T14:13:00Z</dcterms:created>
  <dcterms:modified xsi:type="dcterms:W3CDTF">2024-07-27T14:38:00Z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